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44"/>
          <w:szCs w:val="44"/>
        </w:rPr>
        <w:t>铜仁学院学生校外住宿申请表</w:t>
      </w:r>
    </w:p>
    <w:p>
      <w:r>
        <w:t xml:space="preserve">                                                                </w:t>
      </w:r>
    </w:p>
    <w:p>
      <w:pPr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>
        <w:rPr>
          <w:rFonts w:hint="eastAsia"/>
          <w:sz w:val="24"/>
        </w:rPr>
        <w:t>编号：</w:t>
      </w:r>
    </w:p>
    <w:tbl>
      <w:tblPr>
        <w:tblStyle w:val="3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055"/>
        <w:gridCol w:w="1627"/>
        <w:gridCol w:w="1627"/>
        <w:gridCol w:w="1187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98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05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6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9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  <w:lang w:eastAsia="zh-CN"/>
              </w:rPr>
              <w:t>学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205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班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488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9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5309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6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119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申请事由</w:t>
            </w:r>
          </w:p>
        </w:tc>
        <w:tc>
          <w:tcPr>
            <w:tcW w:w="8562" w:type="dxa"/>
            <w:gridSpan w:val="5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本人签字：</w:t>
            </w: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家长签字：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198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班主任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意见</w:t>
            </w:r>
          </w:p>
          <w:p>
            <w:pPr>
              <w:rPr>
                <w:sz w:val="24"/>
              </w:rPr>
            </w:pPr>
          </w:p>
        </w:tc>
        <w:tc>
          <w:tcPr>
            <w:tcW w:w="8562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签字（章）：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61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专业学院领导意见</w:t>
            </w:r>
          </w:p>
        </w:tc>
        <w:tc>
          <w:tcPr>
            <w:tcW w:w="8562" w:type="dxa"/>
            <w:gridSpan w:val="5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签字（章）：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562" w:type="dxa"/>
            <w:gridSpan w:val="5"/>
            <w:vAlign w:val="center"/>
          </w:tcPr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签字（章）：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公寓管理中心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备案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8562" w:type="dxa"/>
            <w:gridSpan w:val="5"/>
            <w:vAlign w:val="center"/>
          </w:tcPr>
          <w:p>
            <w:pPr>
              <w:rPr>
                <w:sz w:val="24"/>
              </w:rPr>
            </w:pPr>
          </w:p>
          <w:p>
            <w:pPr>
              <w:ind w:left="6105" w:leftChars="2907"/>
              <w:jc w:val="center"/>
              <w:rPr>
                <w:sz w:val="24"/>
              </w:rPr>
            </w:pPr>
          </w:p>
          <w:p>
            <w:pPr>
              <w:ind w:left="6105" w:leftChars="290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签字（章）：</w:t>
            </w:r>
            <w:r>
              <w:rPr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r>
        <w:t xml:space="preserve">                                                        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学生处</w:t>
      </w:r>
      <w:r>
        <w:rPr>
          <w:sz w:val="24"/>
        </w:rPr>
        <w:t xml:space="preserve">  </w:t>
      </w:r>
      <w:r>
        <w:rPr>
          <w:rFonts w:hint="eastAsia"/>
          <w:sz w:val="24"/>
        </w:rPr>
        <w:t>制</w:t>
      </w:r>
    </w:p>
    <w:sectPr>
      <w:pgSz w:w="11906" w:h="16838"/>
      <w:pgMar w:top="620" w:right="1066" w:bottom="67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A8"/>
    <w:rsid w:val="000364C9"/>
    <w:rsid w:val="00564E17"/>
    <w:rsid w:val="005F5D7F"/>
    <w:rsid w:val="00684B10"/>
    <w:rsid w:val="006B44A8"/>
    <w:rsid w:val="007055C2"/>
    <w:rsid w:val="00751BEC"/>
    <w:rsid w:val="007E6E10"/>
    <w:rsid w:val="00A929E1"/>
    <w:rsid w:val="00BC08C5"/>
    <w:rsid w:val="05097AD0"/>
    <w:rsid w:val="050A7DC8"/>
    <w:rsid w:val="0B221FCD"/>
    <w:rsid w:val="19E47E89"/>
    <w:rsid w:val="223F1EBC"/>
    <w:rsid w:val="4999012A"/>
    <w:rsid w:val="59127996"/>
    <w:rsid w:val="7317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129</Words>
  <Characters>739</Characters>
  <Lines>0</Lines>
  <Paragraphs>0</Paragraphs>
  <TotalTime>0</TotalTime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2016-08-30T08:46:00Z</cp:lastPrinted>
  <dcterms:modified xsi:type="dcterms:W3CDTF">2018-03-20T08:19:27Z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